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E" w:rsidRDefault="007A561E">
      <w:r>
        <w:rPr>
          <w:b/>
        </w:rPr>
        <w:t>Web Pages – User Guide</w:t>
      </w:r>
      <w:r>
        <w:t xml:space="preserve"> (no prototype and visual)</w:t>
      </w:r>
      <w:r>
        <w:rPr>
          <w:b/>
        </w:rPr>
        <w:t>:</w:t>
      </w:r>
    </w:p>
    <w:p w:rsidR="007A561E" w:rsidRDefault="007A561E">
      <w:hyperlink r:id="rId5" w:history="1">
        <w:r w:rsidRPr="000A4554">
          <w:rPr>
            <w:rStyle w:val="Hyperlink"/>
          </w:rPr>
          <w:t>https://gobeta.webex.com</w:t>
        </w:r>
      </w:hyperlink>
      <w:r>
        <w:t xml:space="preserve"> in 64-bit W7 EE SP1 (no antialias/ClearType) with its IE11 web browser:</w:t>
      </w:r>
    </w:p>
    <w:p w:rsidR="007A561E" w:rsidRDefault="007A561E">
      <w:r w:rsidRPr="00F13BD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771.75pt;height:381pt;visibility:visible">
            <v:imagedata r:id="rId6" o:title=""/>
          </v:shape>
        </w:pict>
      </w:r>
    </w:p>
    <w:p w:rsidR="007A561E" w:rsidRDefault="007A561E">
      <w:r>
        <w:br w:type="page"/>
        <w:t>This URL shows:</w:t>
      </w:r>
    </w:p>
    <w:p w:rsidR="007A561E" w:rsidRDefault="007A561E">
      <w:bookmarkStart w:id="0" w:name="_GoBack"/>
      <w:r w:rsidRPr="00F13BDA">
        <w:rPr>
          <w:noProof/>
        </w:rPr>
        <w:pict>
          <v:shape id="Picture 3" o:spid="_x0000_i1026" type="#_x0000_t75" style="width:683.25pt;height:543pt;visibility:visible">
            <v:imagedata r:id="rId7" o:title=""/>
          </v:shape>
        </w:pict>
      </w:r>
      <w:bookmarkEnd w:id="0"/>
    </w:p>
    <w:p w:rsidR="007A561E" w:rsidRPr="00145DD4" w:rsidRDefault="007A561E" w:rsidP="0073165D">
      <w:pPr>
        <w:rPr>
          <w:color w:val="FF0000"/>
        </w:rPr>
      </w:pPr>
      <w:r w:rsidRPr="00145DD4">
        <w:rPr>
          <w:color w:val="FF0000"/>
        </w:rPr>
        <w:t>OVERALL ISSUES: User Guides” link did not go to cisco.com domain name, but webex.com domain name (Is this OK since Cisco owns both?).</w:t>
      </w:r>
    </w:p>
    <w:sectPr w:rsidR="007A561E" w:rsidRPr="00145DD4" w:rsidSect="00132998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430"/>
    <w:multiLevelType w:val="hybridMultilevel"/>
    <w:tmpl w:val="40AC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998"/>
    <w:rsid w:val="00057B05"/>
    <w:rsid w:val="000A4554"/>
    <w:rsid w:val="00132998"/>
    <w:rsid w:val="0014423D"/>
    <w:rsid w:val="00145DD4"/>
    <w:rsid w:val="00190549"/>
    <w:rsid w:val="00205CF0"/>
    <w:rsid w:val="002B601C"/>
    <w:rsid w:val="002C6B41"/>
    <w:rsid w:val="002D349F"/>
    <w:rsid w:val="00346A96"/>
    <w:rsid w:val="00427479"/>
    <w:rsid w:val="00480582"/>
    <w:rsid w:val="006A3FEF"/>
    <w:rsid w:val="0073165D"/>
    <w:rsid w:val="00763068"/>
    <w:rsid w:val="007A561E"/>
    <w:rsid w:val="00842436"/>
    <w:rsid w:val="0087541C"/>
    <w:rsid w:val="00996BF5"/>
    <w:rsid w:val="009B5D6B"/>
    <w:rsid w:val="00A352F3"/>
    <w:rsid w:val="00B81DEA"/>
    <w:rsid w:val="00B85C73"/>
    <w:rsid w:val="00BF7433"/>
    <w:rsid w:val="00C0437E"/>
    <w:rsid w:val="00C9219B"/>
    <w:rsid w:val="00D00C5D"/>
    <w:rsid w:val="00D85CF5"/>
    <w:rsid w:val="00DB34D1"/>
    <w:rsid w:val="00DD4FDC"/>
    <w:rsid w:val="00DF332D"/>
    <w:rsid w:val="00F1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4FD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96BF5"/>
    <w:rPr>
      <w:rFonts w:cs="Times New Roman"/>
      <w:color w:val="800080"/>
      <w:u w:val="single"/>
    </w:rPr>
  </w:style>
  <w:style w:type="character" w:customStyle="1" w:styleId="preview-header-file-name2">
    <w:name w:val="preview-header-file-name2"/>
    <w:basedOn w:val="DefaultParagraphFont"/>
    <w:uiPriority w:val="99"/>
    <w:rsid w:val="00996BF5"/>
    <w:rPr>
      <w:rFonts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B8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31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obeta.webex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51</Words>
  <Characters>291</Characters>
  <Application>Microsoft Office Outlook</Application>
  <DocSecurity>0</DocSecurity>
  <Lines>0</Lines>
  <Paragraphs>0</Paragraphs>
  <ScaleCrop>false</ScaleCrop>
  <Company>Cisco Systems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Pi</dc:creator>
  <cp:keywords/>
  <dc:description/>
  <cp:lastModifiedBy>ant</cp:lastModifiedBy>
  <cp:revision>15</cp:revision>
  <dcterms:created xsi:type="dcterms:W3CDTF">2015-07-15T18:15:00Z</dcterms:created>
  <dcterms:modified xsi:type="dcterms:W3CDTF">2017-05-15T23:10:00Z</dcterms:modified>
</cp:coreProperties>
</file>