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32" w:rsidRPr="00242CE4" w:rsidRDefault="00B97732">
      <w:pPr>
        <w:rPr>
          <w:b/>
        </w:rPr>
      </w:pPr>
      <w:r>
        <w:rPr>
          <w:b/>
        </w:rPr>
        <w:t>Web Pages – Disclaimer (no prototype):</w:t>
      </w:r>
    </w:p>
    <w:p w:rsidR="00B97732" w:rsidRDefault="00B97732">
      <w:r>
        <w:t>In 64-bit W7 EE SP1 (no antialias/ClearType) with Firefox v39 web browser:</w:t>
      </w:r>
    </w:p>
    <w:p w:rsidR="00B97732" w:rsidRDefault="00B97732">
      <w:r w:rsidRPr="007E1B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style="width:777pt;height:5in;visibility:visible">
            <v:imagedata r:id="rId5" o:title=""/>
          </v:shape>
        </w:pict>
      </w:r>
    </w:p>
    <w:p w:rsidR="00B97732" w:rsidRDefault="00B97732">
      <w:r w:rsidRPr="007E1B69">
        <w:rPr>
          <w:noProof/>
        </w:rPr>
        <w:pict>
          <v:shape id="Picture 12" o:spid="_x0000_i1026" type="#_x0000_t75" style="width:767.25pt;height:379.5pt;visibility:visible">
            <v:imagedata r:id="rId6" o:title=""/>
          </v:shape>
        </w:pict>
      </w:r>
    </w:p>
    <w:p w:rsidR="00B97732" w:rsidRPr="000813E3" w:rsidRDefault="00B97732" w:rsidP="000813E3">
      <w:pPr>
        <w:rPr>
          <w:color w:val="FF0000"/>
        </w:rPr>
      </w:pPr>
      <w:r>
        <w:rPr>
          <w:color w:val="FF0000"/>
        </w:rPr>
        <w:t xml:space="preserve">Issues: </w:t>
      </w:r>
      <w:r w:rsidRPr="000813E3">
        <w:rPr>
          <w:color w:val="FF0000"/>
        </w:rPr>
        <w:t>I never get the disclaimer prompts. It is probably disabled by site admin which I don’t have access to.</w:t>
      </w:r>
      <w:r>
        <w:rPr>
          <w:color w:val="FF0000"/>
        </w:rPr>
        <w:t xml:space="preserve"> </w:t>
      </w:r>
      <w:r w:rsidRPr="00C073FD">
        <w:rPr>
          <w:color w:val="FF0000"/>
        </w:rPr>
        <w:t>It doesn't matter if I was signed in</w:t>
      </w:r>
      <w:r>
        <w:rPr>
          <w:color w:val="FF0000"/>
        </w:rPr>
        <w:t xml:space="preserve"> (phpi@cisco.com)</w:t>
      </w:r>
      <w:r w:rsidRPr="00C073FD">
        <w:rPr>
          <w:color w:val="FF0000"/>
        </w:rPr>
        <w:t xml:space="preserve"> or out.</w:t>
      </w:r>
    </w:p>
    <w:p w:rsidR="00B97732" w:rsidRDefault="00B97732" w:rsidP="000813E3">
      <w:pPr>
        <w:rPr>
          <w:color w:val="FF0000"/>
        </w:rPr>
      </w:pPr>
    </w:p>
    <w:p w:rsidR="00B97732" w:rsidRDefault="00B97732" w:rsidP="000813E3">
      <w:pPr>
        <w:rPr>
          <w:color w:val="FF0000"/>
        </w:rPr>
      </w:pPr>
      <w:r w:rsidRPr="007949E1">
        <w:rPr>
          <w:noProof/>
          <w:color w:val="FF0000"/>
        </w:rPr>
        <w:pict>
          <v:shape id="Picture 14" o:spid="_x0000_i1027" type="#_x0000_t75" style="width:765.75pt;height:303.75pt;visibility:visible">
            <v:imagedata r:id="rId7" o:title=""/>
          </v:shape>
        </w:pict>
      </w:r>
    </w:p>
    <w:p w:rsidR="00B97732" w:rsidRDefault="00B97732" w:rsidP="000813E3">
      <w:pPr>
        <w:rPr>
          <w:color w:val="FF0000"/>
        </w:rPr>
      </w:pPr>
      <w:r>
        <w:rPr>
          <w:color w:val="FF0000"/>
        </w:rPr>
        <w:t xml:space="preserve">Issues: </w:t>
      </w:r>
    </w:p>
    <w:p w:rsidR="00B97732" w:rsidRDefault="00B97732" w:rsidP="00DF2D26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I never see the Disclaimer web pages with my streaming and download recorded meetings’ URLs. I assume site admin didn’t enable the disclaimer feature which I don’t have access to. It didn’t matter if I was signed in (</w:t>
      </w:r>
      <w:r w:rsidRPr="00F8023C">
        <w:rPr>
          <w:color w:val="FF0000"/>
        </w:rPr>
        <w:t>phpi@cisco.com</w:t>
      </w:r>
      <w:r>
        <w:rPr>
          <w:color w:val="FF0000"/>
        </w:rPr>
        <w:t>) or out.</w:t>
      </w:r>
    </w:p>
    <w:p w:rsidR="00B97732" w:rsidRDefault="00B97732" w:rsidP="00DF2D26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Green buttons have different green colors and texts.</w:t>
      </w:r>
    </w:p>
    <w:p w:rsidR="00B97732" w:rsidRDefault="00B97732" w:rsidP="00DF2D26">
      <w:pPr>
        <w:pStyle w:val="ListParagraph"/>
        <w:numPr>
          <w:ilvl w:val="0"/>
          <w:numId w:val="2"/>
        </w:numPr>
        <w:rPr>
          <w:color w:val="FF0000"/>
        </w:rPr>
      </w:pPr>
      <w:r w:rsidRPr="00500C4F">
        <w:rPr>
          <w:color w:val="FF0000"/>
        </w:rPr>
        <w:t>Unable to check disclaimers template to compare.</w:t>
      </w:r>
    </w:p>
    <w:p w:rsidR="00B97732" w:rsidRDefault="00B97732" w:rsidP="00500C4F">
      <w:pPr>
        <w:rPr>
          <w:color w:val="FF0000"/>
        </w:rPr>
      </w:pPr>
    </w:p>
    <w:p w:rsidR="00B97732" w:rsidRDefault="00B97732" w:rsidP="00500C4F">
      <w:pPr>
        <w:rPr>
          <w:color w:val="FF0000"/>
        </w:rPr>
      </w:pPr>
      <w:bookmarkStart w:id="0" w:name="_GoBack"/>
      <w:bookmarkEnd w:id="0"/>
    </w:p>
    <w:p w:rsidR="00B97732" w:rsidRDefault="00B97732" w:rsidP="00500C4F">
      <w:pPr>
        <w:rPr>
          <w:color w:val="FF0000"/>
        </w:rPr>
      </w:pPr>
      <w:r>
        <w:rPr>
          <w:color w:val="FF0000"/>
        </w:rPr>
        <w:t>OVERALL ISSUES:</w:t>
      </w:r>
    </w:p>
    <w:p w:rsidR="00B97732" w:rsidRDefault="00B97732" w:rsidP="00F8023C">
      <w:pPr>
        <w:pStyle w:val="ListParagraph"/>
        <w:numPr>
          <w:ilvl w:val="0"/>
          <w:numId w:val="3"/>
        </w:numPr>
        <w:rPr>
          <w:color w:val="FF0000"/>
        </w:rPr>
      </w:pPr>
      <w:r w:rsidRPr="00F8023C">
        <w:rPr>
          <w:color w:val="FF0000"/>
        </w:rPr>
        <w:t xml:space="preserve"> I never get the disclaimer prompts. It is probably disabled by site admin which I don’t have access to. It doesn't matter if I was signed in (phpi@cisco.com) or out.</w:t>
      </w:r>
    </w:p>
    <w:p w:rsidR="00B97732" w:rsidRDefault="00B97732" w:rsidP="0070310C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Green buttons have different green colors and texts.</w:t>
      </w:r>
    </w:p>
    <w:p w:rsidR="00B97732" w:rsidRPr="0070310C" w:rsidRDefault="00B97732" w:rsidP="00500C4F">
      <w:pPr>
        <w:pStyle w:val="ListParagraph"/>
        <w:numPr>
          <w:ilvl w:val="0"/>
          <w:numId w:val="3"/>
        </w:numPr>
        <w:rPr>
          <w:color w:val="FF0000"/>
        </w:rPr>
      </w:pPr>
      <w:r w:rsidRPr="0070310C">
        <w:rPr>
          <w:color w:val="FF0000"/>
        </w:rPr>
        <w:t>Unable to check disclaimers template to compare.</w:t>
      </w:r>
    </w:p>
    <w:sectPr w:rsidR="00B97732" w:rsidRPr="0070310C" w:rsidSect="00132998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BB6"/>
    <w:multiLevelType w:val="hybridMultilevel"/>
    <w:tmpl w:val="77E4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5F3190"/>
    <w:multiLevelType w:val="hybridMultilevel"/>
    <w:tmpl w:val="CCC8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9D5878"/>
    <w:multiLevelType w:val="hybridMultilevel"/>
    <w:tmpl w:val="DFC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998"/>
    <w:rsid w:val="000813E3"/>
    <w:rsid w:val="00081D77"/>
    <w:rsid w:val="000B3CA0"/>
    <w:rsid w:val="000F3725"/>
    <w:rsid w:val="00132998"/>
    <w:rsid w:val="0014423D"/>
    <w:rsid w:val="0016670D"/>
    <w:rsid w:val="001A6CE4"/>
    <w:rsid w:val="001D5ED7"/>
    <w:rsid w:val="00242CE4"/>
    <w:rsid w:val="002759E1"/>
    <w:rsid w:val="002D3CDB"/>
    <w:rsid w:val="00327E6A"/>
    <w:rsid w:val="00346A96"/>
    <w:rsid w:val="00417245"/>
    <w:rsid w:val="00421919"/>
    <w:rsid w:val="00480582"/>
    <w:rsid w:val="004A6AF1"/>
    <w:rsid w:val="00500C4F"/>
    <w:rsid w:val="005830D6"/>
    <w:rsid w:val="006A25F7"/>
    <w:rsid w:val="006A3FEF"/>
    <w:rsid w:val="006D63F0"/>
    <w:rsid w:val="0070310C"/>
    <w:rsid w:val="007949E1"/>
    <w:rsid w:val="007959F4"/>
    <w:rsid w:val="007A462C"/>
    <w:rsid w:val="007E1B69"/>
    <w:rsid w:val="008073C3"/>
    <w:rsid w:val="00842436"/>
    <w:rsid w:val="0084757F"/>
    <w:rsid w:val="0087541C"/>
    <w:rsid w:val="00892348"/>
    <w:rsid w:val="008C0CF8"/>
    <w:rsid w:val="00943275"/>
    <w:rsid w:val="009B5D6B"/>
    <w:rsid w:val="00A352F3"/>
    <w:rsid w:val="00AC6BD2"/>
    <w:rsid w:val="00AD7C00"/>
    <w:rsid w:val="00B85C73"/>
    <w:rsid w:val="00B97732"/>
    <w:rsid w:val="00BA57B4"/>
    <w:rsid w:val="00BA718C"/>
    <w:rsid w:val="00C073FD"/>
    <w:rsid w:val="00C372FD"/>
    <w:rsid w:val="00CE04D1"/>
    <w:rsid w:val="00CE6781"/>
    <w:rsid w:val="00D6576C"/>
    <w:rsid w:val="00D85CF5"/>
    <w:rsid w:val="00DD4FDC"/>
    <w:rsid w:val="00DF2D26"/>
    <w:rsid w:val="00E17DC5"/>
    <w:rsid w:val="00E96989"/>
    <w:rsid w:val="00F64EF3"/>
    <w:rsid w:val="00F8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2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4FD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42CE4"/>
    <w:rPr>
      <w:rFonts w:cs="Times New Roman"/>
      <w:color w:val="800080"/>
      <w:u w:val="single"/>
    </w:rPr>
  </w:style>
  <w:style w:type="character" w:customStyle="1" w:styleId="preview-header-file-name2">
    <w:name w:val="preview-header-file-name2"/>
    <w:basedOn w:val="DefaultParagraphFont"/>
    <w:uiPriority w:val="99"/>
    <w:rsid w:val="00242CE4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4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D3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3</Pages>
  <Words>139</Words>
  <Characters>795</Characters>
  <Application>Microsoft Office Outlook</Application>
  <DocSecurity>0</DocSecurity>
  <Lines>0</Lines>
  <Paragraphs>0</Paragraphs>
  <ScaleCrop>false</ScaleCrop>
  <Company>Cisco Systems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Pi</dc:creator>
  <cp:keywords/>
  <dc:description/>
  <cp:lastModifiedBy>ant</cp:lastModifiedBy>
  <cp:revision>36</cp:revision>
  <dcterms:created xsi:type="dcterms:W3CDTF">2015-07-15T01:47:00Z</dcterms:created>
  <dcterms:modified xsi:type="dcterms:W3CDTF">2017-05-15T20:48:00Z</dcterms:modified>
</cp:coreProperties>
</file>